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A8CF" w14:textId="21BD4AB7" w:rsidR="000223DE" w:rsidRDefault="000223DE" w:rsidP="0015032F">
      <w:pPr>
        <w:rPr>
          <w:szCs w:val="20"/>
        </w:rPr>
      </w:pPr>
    </w:p>
    <w:p w14:paraId="6B1CDC89" w14:textId="77777777" w:rsidR="00807B51" w:rsidRDefault="00807B51" w:rsidP="0015032F">
      <w:pPr>
        <w:rPr>
          <w:szCs w:val="20"/>
        </w:rPr>
      </w:pPr>
    </w:p>
    <w:p w14:paraId="7ABB9D94" w14:textId="77777777" w:rsidR="00807B51" w:rsidRDefault="00807B51" w:rsidP="0015032F">
      <w:pPr>
        <w:rPr>
          <w:szCs w:val="20"/>
        </w:rPr>
      </w:pPr>
    </w:p>
    <w:p w14:paraId="714B7732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>OPGAVEFORMULIER uitstap Ypsilon Zeeland zaterdag 13 juni 2026</w:t>
      </w:r>
    </w:p>
    <w:p w14:paraId="7728A8BB" w14:textId="77777777" w:rsidR="00807B51" w:rsidRPr="00AC265C" w:rsidRDefault="00807B51" w:rsidP="00807B51">
      <w:pPr>
        <w:rPr>
          <w:sz w:val="22"/>
        </w:rPr>
      </w:pPr>
    </w:p>
    <w:p w14:paraId="6DDDF99A" w14:textId="77777777" w:rsidR="00807B51" w:rsidRPr="00AC265C" w:rsidRDefault="00807B51" w:rsidP="00807B51">
      <w:pPr>
        <w:rPr>
          <w:sz w:val="22"/>
        </w:rPr>
      </w:pPr>
    </w:p>
    <w:p w14:paraId="77BD89E5" w14:textId="1CAC09D6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>NAAM _________________________________________________</w:t>
      </w:r>
      <w:r w:rsidR="00205EB4">
        <w:rPr>
          <w:sz w:val="22"/>
        </w:rPr>
        <w:t>__</w:t>
      </w:r>
    </w:p>
    <w:p w14:paraId="3D600742" w14:textId="77777777" w:rsidR="00807B51" w:rsidRPr="00AC265C" w:rsidRDefault="00807B51" w:rsidP="00807B51">
      <w:pPr>
        <w:rPr>
          <w:sz w:val="22"/>
        </w:rPr>
      </w:pPr>
    </w:p>
    <w:p w14:paraId="28034C90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>TELEFOON ______________________________________________</w:t>
      </w:r>
    </w:p>
    <w:p w14:paraId="219D0522" w14:textId="0F02201A" w:rsidR="00807B51" w:rsidRPr="00AC265C" w:rsidRDefault="00205EB4" w:rsidP="00807B51">
      <w:pPr>
        <w:rPr>
          <w:sz w:val="22"/>
        </w:rPr>
      </w:pPr>
      <w:r>
        <w:rPr>
          <w:sz w:val="22"/>
        </w:rPr>
        <w:t>_</w:t>
      </w:r>
    </w:p>
    <w:p w14:paraId="1FDAB482" w14:textId="5CC1ED40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>Carpool Busstation Terneuzen 10.15 uur ______________________</w:t>
      </w:r>
      <w:r w:rsidR="00205EB4">
        <w:rPr>
          <w:sz w:val="22"/>
        </w:rPr>
        <w:t>__</w:t>
      </w:r>
    </w:p>
    <w:p w14:paraId="244B99D3" w14:textId="77777777" w:rsidR="00807B51" w:rsidRPr="00AC265C" w:rsidRDefault="00807B51" w:rsidP="00807B51">
      <w:pPr>
        <w:rPr>
          <w:sz w:val="22"/>
        </w:rPr>
      </w:pPr>
    </w:p>
    <w:p w14:paraId="0358E8C8" w14:textId="2012B2EB" w:rsidR="00807B51" w:rsidRPr="00AC265C" w:rsidRDefault="00807B51" w:rsidP="00807B51">
      <w:pPr>
        <w:rPr>
          <w:sz w:val="22"/>
        </w:rPr>
      </w:pPr>
    </w:p>
    <w:p w14:paraId="04E6EBD2" w14:textId="77777777" w:rsidR="00807B51" w:rsidRPr="00AC265C" w:rsidRDefault="00807B51" w:rsidP="00807B51">
      <w:pPr>
        <w:rPr>
          <w:sz w:val="22"/>
        </w:rPr>
      </w:pPr>
    </w:p>
    <w:p w14:paraId="29F17C61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>Aanwezig bij:</w:t>
      </w:r>
      <w:r w:rsidRPr="00AC265C">
        <w:rPr>
          <w:sz w:val="22"/>
        </w:rPr>
        <w:tab/>
      </w:r>
      <w:r w:rsidRPr="00AC265C">
        <w:rPr>
          <w:sz w:val="22"/>
        </w:rPr>
        <w:tab/>
      </w:r>
      <w:r w:rsidRPr="00AC265C">
        <w:rPr>
          <w:sz w:val="22"/>
        </w:rPr>
        <w:tab/>
        <w:t>Aantal personen:</w:t>
      </w:r>
    </w:p>
    <w:p w14:paraId="303D6BB5" w14:textId="77777777" w:rsidR="00807B51" w:rsidRPr="00AC265C" w:rsidRDefault="00807B51" w:rsidP="00807B51">
      <w:pPr>
        <w:rPr>
          <w:sz w:val="22"/>
        </w:rPr>
      </w:pPr>
    </w:p>
    <w:p w14:paraId="3F59C9C2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>11.00 uur High-Tea _______________________________________</w:t>
      </w:r>
    </w:p>
    <w:p w14:paraId="729DEA7F" w14:textId="77777777" w:rsidR="00807B51" w:rsidRPr="00AC265C" w:rsidRDefault="00807B51" w:rsidP="00807B51">
      <w:pPr>
        <w:rPr>
          <w:sz w:val="22"/>
        </w:rPr>
      </w:pPr>
    </w:p>
    <w:p w14:paraId="2F39EDDE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>14.00 uur  Rondvaart ______________________________________</w:t>
      </w:r>
    </w:p>
    <w:p w14:paraId="5C672E7F" w14:textId="77777777" w:rsidR="00807B51" w:rsidRPr="00AC265C" w:rsidRDefault="00807B51" w:rsidP="00807B51">
      <w:pPr>
        <w:rPr>
          <w:sz w:val="22"/>
        </w:rPr>
      </w:pPr>
    </w:p>
    <w:p w14:paraId="7D6F9799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 xml:space="preserve">17.45 uur ’t </w:t>
      </w:r>
      <w:proofErr w:type="spellStart"/>
      <w:r w:rsidRPr="00AC265C">
        <w:rPr>
          <w:sz w:val="22"/>
        </w:rPr>
        <w:t>Geerepleintje</w:t>
      </w:r>
      <w:proofErr w:type="spellEnd"/>
      <w:r w:rsidRPr="00AC265C">
        <w:rPr>
          <w:sz w:val="22"/>
        </w:rPr>
        <w:t xml:space="preserve"> __________________________________</w:t>
      </w:r>
    </w:p>
    <w:p w14:paraId="3D17C424" w14:textId="77777777" w:rsidR="00807B51" w:rsidRPr="00AC265C" w:rsidRDefault="00807B51" w:rsidP="00807B51">
      <w:pPr>
        <w:rPr>
          <w:sz w:val="22"/>
        </w:rPr>
      </w:pPr>
    </w:p>
    <w:p w14:paraId="53CC60C9" w14:textId="77777777" w:rsidR="00807B51" w:rsidRPr="00AC265C" w:rsidRDefault="00807B51" w:rsidP="00807B51">
      <w:pPr>
        <w:rPr>
          <w:sz w:val="22"/>
        </w:rPr>
      </w:pPr>
    </w:p>
    <w:p w14:paraId="62A9D257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>Dieetwensen ____________________________________________</w:t>
      </w:r>
    </w:p>
    <w:p w14:paraId="27F72CD9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 xml:space="preserve">  </w:t>
      </w:r>
    </w:p>
    <w:p w14:paraId="5080411F" w14:textId="77777777" w:rsidR="00807B51" w:rsidRPr="00AC265C" w:rsidRDefault="00807B51" w:rsidP="00807B51">
      <w:pPr>
        <w:rPr>
          <w:sz w:val="22"/>
        </w:rPr>
      </w:pPr>
    </w:p>
    <w:p w14:paraId="634F1641" w14:textId="77777777" w:rsidR="00807B51" w:rsidRPr="00AC265C" w:rsidRDefault="00807B51" w:rsidP="00807B51">
      <w:pPr>
        <w:rPr>
          <w:sz w:val="22"/>
        </w:rPr>
      </w:pPr>
    </w:p>
    <w:p w14:paraId="6C15AD34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 xml:space="preserve">Opgeven met formulier gegevens voor 4 juni bij </w:t>
      </w:r>
      <w:proofErr w:type="spellStart"/>
      <w:r w:rsidRPr="00AC265C">
        <w:rPr>
          <w:sz w:val="22"/>
        </w:rPr>
        <w:t>Roesja</w:t>
      </w:r>
      <w:proofErr w:type="spellEnd"/>
      <w:r w:rsidRPr="00AC265C">
        <w:rPr>
          <w:sz w:val="22"/>
        </w:rPr>
        <w:t xml:space="preserve"> </w:t>
      </w:r>
      <w:proofErr w:type="spellStart"/>
      <w:r w:rsidRPr="00AC265C">
        <w:rPr>
          <w:sz w:val="22"/>
        </w:rPr>
        <w:t>Wellerdieck</w:t>
      </w:r>
      <w:proofErr w:type="spellEnd"/>
    </w:p>
    <w:p w14:paraId="16A28BD2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 xml:space="preserve">Mail: </w:t>
      </w:r>
      <w:hyperlink r:id="rId8" w:history="1">
        <w:r w:rsidRPr="00AC265C">
          <w:rPr>
            <w:rStyle w:val="Hyperlink"/>
            <w:sz w:val="22"/>
          </w:rPr>
          <w:t>rwellerdieck@hotmail.com</w:t>
        </w:r>
      </w:hyperlink>
      <w:r w:rsidRPr="00AC265C">
        <w:rPr>
          <w:sz w:val="22"/>
        </w:rPr>
        <w:t xml:space="preserve"> </w:t>
      </w:r>
    </w:p>
    <w:p w14:paraId="74DAA85D" w14:textId="77777777" w:rsidR="00807B51" w:rsidRPr="00AC265C" w:rsidRDefault="00807B51" w:rsidP="00807B51">
      <w:pPr>
        <w:rPr>
          <w:sz w:val="22"/>
        </w:rPr>
      </w:pPr>
      <w:r w:rsidRPr="00AC265C">
        <w:rPr>
          <w:sz w:val="22"/>
        </w:rPr>
        <w:t>Telefoon: (06) 496 628 59</w:t>
      </w:r>
    </w:p>
    <w:p w14:paraId="341DAB90" w14:textId="77777777" w:rsidR="00807B51" w:rsidRPr="00AC265C" w:rsidRDefault="00807B51" w:rsidP="0015032F">
      <w:pPr>
        <w:rPr>
          <w:sz w:val="22"/>
        </w:rPr>
      </w:pPr>
    </w:p>
    <w:sectPr w:rsidR="00807B51" w:rsidRPr="00AC265C" w:rsidSect="00260F62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3119" w:right="851" w:bottom="1418" w:left="226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8ACD" w14:textId="77777777" w:rsidR="002B36B5" w:rsidRDefault="002B36B5">
      <w:r>
        <w:separator/>
      </w:r>
    </w:p>
  </w:endnote>
  <w:endnote w:type="continuationSeparator" w:id="0">
    <w:p w14:paraId="3C32E830" w14:textId="77777777" w:rsidR="002B36B5" w:rsidRDefault="002B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Book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80F6" w14:textId="156CC931" w:rsidR="00C1054C" w:rsidRPr="004923AB" w:rsidRDefault="004923AB" w:rsidP="004923A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6F27A8" wp14:editId="08511D1E">
              <wp:simplePos x="0" y="0"/>
              <wp:positionH relativeFrom="page">
                <wp:posOffset>1374140</wp:posOffset>
              </wp:positionH>
              <wp:positionV relativeFrom="page">
                <wp:posOffset>10051415</wp:posOffset>
              </wp:positionV>
              <wp:extent cx="5257800" cy="45720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638D7" w14:textId="77777777" w:rsidR="004923AB" w:rsidRPr="006318FA" w:rsidRDefault="004923AB" w:rsidP="004923AB">
                          <w:pPr>
                            <w:pStyle w:val="Kop2"/>
                            <w:spacing w:after="40"/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</w:rPr>
                          </w:pP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pacing w:val="4"/>
                              <w:sz w:val="12"/>
                              <w:szCs w:val="14"/>
                            </w:rPr>
                            <w:t>LANDELIJK BUREAU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</w:rPr>
                            <w:t xml:space="preserve"> 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| </w:t>
                          </w:r>
                          <w:r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Regulusweg 5 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| </w:t>
                          </w:r>
                          <w:r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2516 AC Den Haag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| T </w:t>
                          </w:r>
                          <w:r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(088) 000 21 20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| </w:t>
                          </w:r>
                          <w:r w:rsidRPr="00D75670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>E</w:t>
                          </w:r>
                          <w:r w:rsidRPr="00D75670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ypsilon@ypsilon.org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| </w:t>
                          </w:r>
                          <w:r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www.ypsilon.org</w:t>
                          </w:r>
                        </w:p>
                        <w:p w14:paraId="7B4F825E" w14:textId="77777777" w:rsidR="004923AB" w:rsidRPr="006318FA" w:rsidRDefault="004923AB" w:rsidP="004923AB">
                          <w:pPr>
                            <w:rPr>
                              <w:rFonts w:cs="Arial"/>
                              <w:color w:val="262626" w:themeColor="text1" w:themeTint="D9"/>
                            </w:rPr>
                          </w:pPr>
                          <w:r w:rsidRPr="006318FA">
                            <w:rPr>
                              <w:rFonts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IBAN NL75 INGB 0004 7365 38 </w:t>
                          </w:r>
                          <w:r w:rsidRPr="006318FA">
                            <w:rPr>
                              <w:rFonts w:cs="Arial"/>
                              <w:b/>
                              <w:color w:val="262626" w:themeColor="text1" w:themeTint="D9"/>
                              <w:sz w:val="14"/>
                              <w:szCs w:val="16"/>
                            </w:rPr>
                            <w:t>|</w:t>
                          </w:r>
                          <w:r w:rsidRPr="006318FA">
                            <w:rPr>
                              <w:rFonts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KVK Rotterdam 40344808 </w:t>
                          </w:r>
                          <w:r w:rsidRPr="006318FA">
                            <w:rPr>
                              <w:rFonts w:cs="Arial"/>
                              <w:b/>
                              <w:color w:val="262626" w:themeColor="text1" w:themeTint="D9"/>
                              <w:sz w:val="14"/>
                              <w:szCs w:val="16"/>
                            </w:rPr>
                            <w:t>|</w:t>
                          </w:r>
                        </w:p>
                        <w:p w14:paraId="34495080" w14:textId="77777777" w:rsidR="004923AB" w:rsidRPr="00B668DC" w:rsidRDefault="004923AB" w:rsidP="004923AB">
                          <w:r w:rsidRPr="00B668DC"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F27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2pt;margin-top:791.45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" stroked="f" strokeweight=".25pt">
              <v:textbox>
                <w:txbxContent>
                  <w:p w14:paraId="7ED638D7" w14:textId="77777777" w:rsidR="004923AB" w:rsidRPr="006318FA" w:rsidRDefault="004923AB" w:rsidP="004923AB">
                    <w:pPr>
                      <w:pStyle w:val="Kop2"/>
                      <w:spacing w:after="40"/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</w:rPr>
                    </w:pPr>
                    <w:r w:rsidRPr="006318FA">
                      <w:rPr>
                        <w:rFonts w:ascii="Arial" w:hAnsi="Arial" w:cs="Arial"/>
                        <w:color w:val="262626" w:themeColor="text1" w:themeTint="D9"/>
                        <w:spacing w:val="4"/>
                        <w:sz w:val="12"/>
                        <w:szCs w:val="14"/>
                      </w:rPr>
                      <w:t>LANDELIJK BUREAU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</w:rPr>
                      <w:t xml:space="preserve"> 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| </w:t>
                    </w:r>
                    <w:r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 xml:space="preserve">Regulusweg 5 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 | </w:t>
                    </w:r>
                    <w:r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2516 AC Den Haag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 | T </w:t>
                    </w:r>
                    <w:r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(088) 000 21 20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 | </w:t>
                    </w:r>
                    <w:r w:rsidRPr="00D75670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>E</w:t>
                    </w:r>
                    <w:r w:rsidRPr="00D75670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 xml:space="preserve"> ypsilon@ypsilon.org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 | </w:t>
                    </w:r>
                    <w:r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www.ypsilon.org</w:t>
                    </w:r>
                  </w:p>
                  <w:p w14:paraId="7B4F825E" w14:textId="77777777" w:rsidR="004923AB" w:rsidRPr="006318FA" w:rsidRDefault="004923AB" w:rsidP="004923AB">
                    <w:pPr>
                      <w:rPr>
                        <w:rFonts w:cs="Arial"/>
                        <w:color w:val="262626" w:themeColor="text1" w:themeTint="D9"/>
                      </w:rPr>
                    </w:pPr>
                    <w:r w:rsidRPr="006318FA">
                      <w:rPr>
                        <w:rFonts w:cs="Arial"/>
                        <w:color w:val="262626" w:themeColor="text1" w:themeTint="D9"/>
                        <w:sz w:val="14"/>
                        <w:szCs w:val="16"/>
                      </w:rPr>
                      <w:t xml:space="preserve">IBAN NL75 INGB 0004 7365 38 </w:t>
                    </w:r>
                    <w:r w:rsidRPr="006318FA">
                      <w:rPr>
                        <w:rFonts w:cs="Arial"/>
                        <w:b/>
                        <w:color w:val="262626" w:themeColor="text1" w:themeTint="D9"/>
                        <w:sz w:val="14"/>
                        <w:szCs w:val="16"/>
                      </w:rPr>
                      <w:t>|</w:t>
                    </w:r>
                    <w:r w:rsidRPr="006318FA">
                      <w:rPr>
                        <w:rFonts w:cs="Arial"/>
                        <w:color w:val="262626" w:themeColor="text1" w:themeTint="D9"/>
                        <w:sz w:val="14"/>
                        <w:szCs w:val="16"/>
                      </w:rPr>
                      <w:t xml:space="preserve"> KVK Rotterdam 40344808 </w:t>
                    </w:r>
                    <w:r w:rsidRPr="006318FA">
                      <w:rPr>
                        <w:rFonts w:cs="Arial"/>
                        <w:b/>
                        <w:color w:val="262626" w:themeColor="text1" w:themeTint="D9"/>
                        <w:sz w:val="14"/>
                        <w:szCs w:val="16"/>
                      </w:rPr>
                      <w:t>|</w:t>
                    </w:r>
                  </w:p>
                  <w:p w14:paraId="34495080" w14:textId="77777777" w:rsidR="004923AB" w:rsidRPr="00B668DC" w:rsidRDefault="004923AB" w:rsidP="004923AB">
                    <w:r w:rsidRPr="00B668DC"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592B" w14:textId="77777777" w:rsidR="00EE09FE" w:rsidRDefault="0077376D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93D9B3" wp14:editId="36738AE6">
              <wp:simplePos x="0" y="0"/>
              <wp:positionH relativeFrom="page">
                <wp:posOffset>1371600</wp:posOffset>
              </wp:positionH>
              <wp:positionV relativeFrom="page">
                <wp:posOffset>9950450</wp:posOffset>
              </wp:positionV>
              <wp:extent cx="5257800" cy="546100"/>
              <wp:effectExtent l="0" t="0" r="0" b="63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9890C" w14:textId="7699C8C8" w:rsidR="00EE09FE" w:rsidRPr="006318FA" w:rsidRDefault="00EE09FE" w:rsidP="008C7472">
                          <w:pPr>
                            <w:pStyle w:val="Kop2"/>
                            <w:spacing w:after="40"/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</w:rPr>
                          </w:pP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pacing w:val="4"/>
                              <w:sz w:val="12"/>
                              <w:szCs w:val="14"/>
                            </w:rPr>
                            <w:t>LANDELIJK BUREAU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</w:rPr>
                            <w:t xml:space="preserve"> </w:t>
                          </w:r>
                          <w:r w:rsidR="006318FA"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| </w:t>
                          </w:r>
                          <w:r w:rsidR="006318FA"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Regulusweg </w:t>
                          </w:r>
                          <w:r w:rsidR="00956035"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5</w:t>
                          </w:r>
                          <w:r w:rsidR="006318FA"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</w:t>
                          </w:r>
                          <w:r w:rsidR="006318FA"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| </w:t>
                          </w:r>
                          <w:r w:rsidR="00956035"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25</w:t>
                          </w:r>
                          <w:r w:rsidR="006318FA"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16</w:t>
                          </w:r>
                          <w:r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</w:t>
                          </w:r>
                          <w:r w:rsidR="006318FA"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AC</w:t>
                          </w:r>
                          <w:r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</w:t>
                          </w:r>
                          <w:r w:rsidR="00956035"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Den Haag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| T </w:t>
                          </w:r>
                          <w:r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(088) 000 21 20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| </w:t>
                          </w:r>
                          <w:r w:rsidRPr="00D75670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>E</w:t>
                          </w:r>
                          <w:r w:rsidRPr="00D75670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ypsilon@ypsilon.org</w:t>
                          </w:r>
                          <w:r w:rsidRPr="006318FA">
                            <w:rPr>
                              <w:rFonts w:ascii="Arial" w:hAnsi="Arial"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| </w:t>
                          </w:r>
                          <w:r w:rsidRPr="006318FA">
                            <w:rPr>
                              <w:rFonts w:ascii="Arial" w:hAnsi="Arial" w:cs="Arial"/>
                              <w:b w:val="0"/>
                              <w:color w:val="262626" w:themeColor="text1" w:themeTint="D9"/>
                              <w:sz w:val="14"/>
                              <w:szCs w:val="16"/>
                            </w:rPr>
                            <w:t>www.ypsilon.org</w:t>
                          </w:r>
                        </w:p>
                        <w:p w14:paraId="0B7B51CD" w14:textId="77777777" w:rsidR="00EE09FE" w:rsidRDefault="00EE09FE" w:rsidP="008C7472">
                          <w:pPr>
                            <w:rPr>
                              <w:rFonts w:cs="Arial"/>
                              <w:b/>
                              <w:color w:val="262626" w:themeColor="text1" w:themeTint="D9"/>
                              <w:sz w:val="14"/>
                              <w:szCs w:val="16"/>
                            </w:rPr>
                          </w:pPr>
                          <w:r w:rsidRPr="006318FA">
                            <w:rPr>
                              <w:rFonts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IBAN NL75 INGB 0004 7365 38 </w:t>
                          </w:r>
                          <w:r w:rsidRPr="006318FA">
                            <w:rPr>
                              <w:rFonts w:cs="Arial"/>
                              <w:b/>
                              <w:color w:val="262626" w:themeColor="text1" w:themeTint="D9"/>
                              <w:sz w:val="14"/>
                              <w:szCs w:val="16"/>
                            </w:rPr>
                            <w:t>|</w:t>
                          </w:r>
                          <w:r w:rsidRPr="006318FA">
                            <w:rPr>
                              <w:rFonts w:cs="Arial"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 KVK Rotterdam 40344808 </w:t>
                          </w:r>
                          <w:r w:rsidRPr="006318FA">
                            <w:rPr>
                              <w:rFonts w:cs="Arial"/>
                              <w:b/>
                              <w:color w:val="262626" w:themeColor="text1" w:themeTint="D9"/>
                              <w:sz w:val="14"/>
                              <w:szCs w:val="16"/>
                            </w:rPr>
                            <w:t>|</w:t>
                          </w:r>
                        </w:p>
                        <w:p w14:paraId="5105637C" w14:textId="77777777" w:rsidR="00D75670" w:rsidRDefault="00D75670" w:rsidP="008C7472">
                          <w:pPr>
                            <w:rPr>
                              <w:rFonts w:cs="Arial"/>
                              <w:b/>
                              <w:color w:val="262626" w:themeColor="text1" w:themeTint="D9"/>
                              <w:sz w:val="14"/>
                              <w:szCs w:val="16"/>
                            </w:rPr>
                          </w:pPr>
                        </w:p>
                        <w:p w14:paraId="12E97688" w14:textId="4B91AEE8" w:rsidR="00D75670" w:rsidRPr="00DC6D91" w:rsidRDefault="00D75670" w:rsidP="008C7472">
                          <w:pPr>
                            <w:rPr>
                              <w:rFonts w:ascii="ITC Officina Sans Book" w:hAnsi="ITC Officina Sans Book" w:cs="Arial"/>
                              <w:color w:val="262626" w:themeColor="text1" w:themeTint="D9"/>
                            </w:rPr>
                          </w:pPr>
                          <w:r w:rsidRPr="00DC6D91">
                            <w:rPr>
                              <w:rFonts w:ascii="ITC Officina Sans Book" w:hAnsi="ITC Officina Sans Book" w:cs="Arial"/>
                              <w:b/>
                              <w:color w:val="262626" w:themeColor="text1" w:themeTint="D9"/>
                              <w:sz w:val="14"/>
                              <w:szCs w:val="16"/>
                            </w:rPr>
                            <w:t xml:space="preserve">Ypsilon is lid van MIND Landelijk Platform Psychische Gezondheid </w:t>
                          </w:r>
                        </w:p>
                        <w:p w14:paraId="14FDE10B" w14:textId="77777777" w:rsidR="00EE09FE" w:rsidRPr="00B668DC" w:rsidRDefault="00EE09FE">
                          <w:r w:rsidRPr="00B668DC"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3D9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8pt;margin-top:783.5pt;width:414pt;height:4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" stroked="f" strokeweight=".25pt">
              <v:textbox>
                <w:txbxContent>
                  <w:p w14:paraId="2329890C" w14:textId="7699C8C8" w:rsidR="00EE09FE" w:rsidRPr="006318FA" w:rsidRDefault="00EE09FE" w:rsidP="008C7472">
                    <w:pPr>
                      <w:pStyle w:val="Kop2"/>
                      <w:spacing w:after="40"/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</w:rPr>
                    </w:pPr>
                    <w:r w:rsidRPr="006318FA">
                      <w:rPr>
                        <w:rFonts w:ascii="Arial" w:hAnsi="Arial" w:cs="Arial"/>
                        <w:color w:val="262626" w:themeColor="text1" w:themeTint="D9"/>
                        <w:spacing w:val="4"/>
                        <w:sz w:val="12"/>
                        <w:szCs w:val="14"/>
                      </w:rPr>
                      <w:t>LANDELIJK BUREAU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</w:rPr>
                      <w:t xml:space="preserve"> </w:t>
                    </w:r>
                    <w:r w:rsidR="006318FA"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| </w:t>
                    </w:r>
                    <w:r w:rsidR="006318FA"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 xml:space="preserve">Regulusweg </w:t>
                    </w:r>
                    <w:r w:rsidR="00956035"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5</w:t>
                    </w:r>
                    <w:r w:rsidR="006318FA"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 xml:space="preserve"> </w:t>
                    </w:r>
                    <w:r w:rsidR="006318FA"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| </w:t>
                    </w:r>
                    <w:r w:rsidR="00956035"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25</w:t>
                    </w:r>
                    <w:r w:rsidR="006318FA"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16</w:t>
                    </w:r>
                    <w:r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 xml:space="preserve"> </w:t>
                    </w:r>
                    <w:r w:rsidR="006318FA"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AC</w:t>
                    </w:r>
                    <w:r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 xml:space="preserve"> </w:t>
                    </w:r>
                    <w:r w:rsidR="00956035"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Den Haag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 | T </w:t>
                    </w:r>
                    <w:r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(088) 000 21 20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 | </w:t>
                    </w:r>
                    <w:r w:rsidRPr="00D75670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>E</w:t>
                    </w:r>
                    <w:r w:rsidRPr="00D75670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 xml:space="preserve"> ypsilon@ypsilon.org</w:t>
                    </w:r>
                    <w:r w:rsidRPr="006318FA">
                      <w:rPr>
                        <w:rFonts w:ascii="Arial" w:hAnsi="Arial" w:cs="Arial"/>
                        <w:color w:val="262626" w:themeColor="text1" w:themeTint="D9"/>
                        <w:sz w:val="14"/>
                        <w:szCs w:val="16"/>
                      </w:rPr>
                      <w:t xml:space="preserve"> | </w:t>
                    </w:r>
                    <w:r w:rsidRPr="006318FA">
                      <w:rPr>
                        <w:rFonts w:ascii="Arial" w:hAnsi="Arial" w:cs="Arial"/>
                        <w:b w:val="0"/>
                        <w:color w:val="262626" w:themeColor="text1" w:themeTint="D9"/>
                        <w:sz w:val="14"/>
                        <w:szCs w:val="16"/>
                      </w:rPr>
                      <w:t>www.ypsilon.org</w:t>
                    </w:r>
                  </w:p>
                  <w:p w14:paraId="0B7B51CD" w14:textId="77777777" w:rsidR="00EE09FE" w:rsidRDefault="00EE09FE" w:rsidP="008C7472">
                    <w:pPr>
                      <w:rPr>
                        <w:rFonts w:cs="Arial"/>
                        <w:b/>
                        <w:color w:val="262626" w:themeColor="text1" w:themeTint="D9"/>
                        <w:sz w:val="14"/>
                        <w:szCs w:val="16"/>
                      </w:rPr>
                    </w:pPr>
                    <w:r w:rsidRPr="006318FA">
                      <w:rPr>
                        <w:rFonts w:cs="Arial"/>
                        <w:color w:val="262626" w:themeColor="text1" w:themeTint="D9"/>
                        <w:sz w:val="14"/>
                        <w:szCs w:val="16"/>
                      </w:rPr>
                      <w:t xml:space="preserve">IBAN NL75 INGB 0004 7365 38 </w:t>
                    </w:r>
                    <w:r w:rsidRPr="006318FA">
                      <w:rPr>
                        <w:rFonts w:cs="Arial"/>
                        <w:b/>
                        <w:color w:val="262626" w:themeColor="text1" w:themeTint="D9"/>
                        <w:sz w:val="14"/>
                        <w:szCs w:val="16"/>
                      </w:rPr>
                      <w:t>|</w:t>
                    </w:r>
                    <w:r w:rsidRPr="006318FA">
                      <w:rPr>
                        <w:rFonts w:cs="Arial"/>
                        <w:color w:val="262626" w:themeColor="text1" w:themeTint="D9"/>
                        <w:sz w:val="14"/>
                        <w:szCs w:val="16"/>
                      </w:rPr>
                      <w:t xml:space="preserve"> KVK Rotterdam 40344808 </w:t>
                    </w:r>
                    <w:r w:rsidRPr="006318FA">
                      <w:rPr>
                        <w:rFonts w:cs="Arial"/>
                        <w:b/>
                        <w:color w:val="262626" w:themeColor="text1" w:themeTint="D9"/>
                        <w:sz w:val="14"/>
                        <w:szCs w:val="16"/>
                      </w:rPr>
                      <w:t>|</w:t>
                    </w:r>
                  </w:p>
                  <w:p w14:paraId="5105637C" w14:textId="77777777" w:rsidR="00D75670" w:rsidRDefault="00D75670" w:rsidP="008C7472">
                    <w:pPr>
                      <w:rPr>
                        <w:rFonts w:cs="Arial"/>
                        <w:b/>
                        <w:color w:val="262626" w:themeColor="text1" w:themeTint="D9"/>
                        <w:sz w:val="14"/>
                        <w:szCs w:val="16"/>
                      </w:rPr>
                    </w:pPr>
                  </w:p>
                  <w:p w14:paraId="12E97688" w14:textId="4B91AEE8" w:rsidR="00D75670" w:rsidRPr="00DC6D91" w:rsidRDefault="00D75670" w:rsidP="008C7472">
                    <w:pPr>
                      <w:rPr>
                        <w:rFonts w:ascii="ITC Officina Sans Book" w:hAnsi="ITC Officina Sans Book" w:cs="Arial"/>
                        <w:color w:val="262626" w:themeColor="text1" w:themeTint="D9"/>
                      </w:rPr>
                    </w:pPr>
                    <w:r w:rsidRPr="00DC6D91">
                      <w:rPr>
                        <w:rFonts w:ascii="ITC Officina Sans Book" w:hAnsi="ITC Officina Sans Book" w:cs="Arial"/>
                        <w:b/>
                        <w:color w:val="262626" w:themeColor="text1" w:themeTint="D9"/>
                        <w:sz w:val="14"/>
                        <w:szCs w:val="16"/>
                      </w:rPr>
                      <w:t xml:space="preserve">Ypsilon is lid van MIND Landelijk Platform Psychische Gezondheid </w:t>
                    </w:r>
                  </w:p>
                  <w:p w14:paraId="14FDE10B" w14:textId="77777777" w:rsidR="00EE09FE" w:rsidRPr="00B668DC" w:rsidRDefault="00EE09FE">
                    <w:r w:rsidRPr="00B668DC"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2D9D" w14:textId="77777777" w:rsidR="002B36B5" w:rsidRDefault="002B36B5">
      <w:r>
        <w:separator/>
      </w:r>
    </w:p>
  </w:footnote>
  <w:footnote w:type="continuationSeparator" w:id="0">
    <w:p w14:paraId="3FA4F48F" w14:textId="77777777" w:rsidR="002B36B5" w:rsidRDefault="002B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1018" w14:textId="77777777" w:rsidR="00EE09FE" w:rsidRDefault="0077376D">
    <w:pPr>
      <w:pStyle w:val="Koptekst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BDC6680" wp14:editId="6155191C">
          <wp:simplePos x="0" y="0"/>
          <wp:positionH relativeFrom="column">
            <wp:posOffset>-498475</wp:posOffset>
          </wp:positionH>
          <wp:positionV relativeFrom="paragraph">
            <wp:posOffset>280035</wp:posOffset>
          </wp:positionV>
          <wp:extent cx="1439545" cy="685800"/>
          <wp:effectExtent l="0" t="0" r="0" b="0"/>
          <wp:wrapNone/>
          <wp:docPr id="12" name="Afbeelding 12" descr="YPS_logo2013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YPS_logo2013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216B" w14:textId="77777777" w:rsidR="00EE09FE" w:rsidRDefault="0077376D" w:rsidP="001747CB">
    <w:pPr>
      <w:pStyle w:val="Koptekst"/>
      <w:ind w:left="-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B1347F" wp14:editId="6137A023">
              <wp:simplePos x="0" y="0"/>
              <wp:positionH relativeFrom="page">
                <wp:posOffset>3105785</wp:posOffset>
              </wp:positionH>
              <wp:positionV relativeFrom="page">
                <wp:posOffset>1024890</wp:posOffset>
              </wp:positionV>
              <wp:extent cx="3053715" cy="457200"/>
              <wp:effectExtent l="0" t="0" r="0" b="0"/>
              <wp:wrapThrough wrapText="bothSides">
                <wp:wrapPolygon edited="0">
                  <wp:start x="-40" y="0"/>
                  <wp:lineTo x="-40" y="20700"/>
                  <wp:lineTo x="21600" y="20700"/>
                  <wp:lineTo x="21600" y="0"/>
                  <wp:lineTo x="-40" y="0"/>
                </wp:wrapPolygon>
              </wp:wrapThrough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00E29" w14:textId="6C4CF759" w:rsidR="00192710" w:rsidRPr="005953BB" w:rsidRDefault="003A795B" w:rsidP="00192710">
                          <w:pPr>
                            <w:spacing w:after="40" w:line="288" w:lineRule="auto"/>
                            <w:rPr>
                              <w:rFonts w:cs="Arial"/>
                              <w:bCs/>
                              <w:color w:val="00AAD4"/>
                              <w:sz w:val="18"/>
                              <w:szCs w:val="18"/>
                            </w:rPr>
                          </w:pPr>
                          <w:r w:rsidRPr="005953BB">
                            <w:rPr>
                              <w:rFonts w:cs="Arial"/>
                              <w:bCs/>
                              <w:color w:val="00AAD4"/>
                              <w:sz w:val="18"/>
                              <w:szCs w:val="18"/>
                            </w:rPr>
                            <w:t>Als een psychische aandoening</w:t>
                          </w:r>
                        </w:p>
                        <w:p w14:paraId="7C8DD123" w14:textId="5825B25A" w:rsidR="003A795B" w:rsidRPr="005953BB" w:rsidRDefault="003A795B" w:rsidP="00192710">
                          <w:pPr>
                            <w:spacing w:after="40" w:line="288" w:lineRule="auto"/>
                            <w:rPr>
                              <w:rFonts w:cs="Arial"/>
                              <w:bCs/>
                              <w:color w:val="00AAD4"/>
                              <w:sz w:val="18"/>
                              <w:szCs w:val="18"/>
                            </w:rPr>
                          </w:pPr>
                          <w:r w:rsidRPr="005953BB">
                            <w:rPr>
                              <w:rFonts w:cs="Arial"/>
                              <w:bCs/>
                              <w:color w:val="00AAD4"/>
                              <w:sz w:val="18"/>
                              <w:szCs w:val="18"/>
                            </w:rPr>
                            <w:t>je raakt, staan wij naast je</w:t>
                          </w:r>
                        </w:p>
                        <w:p w14:paraId="6F2C3819" w14:textId="77777777" w:rsidR="00192710" w:rsidRPr="007A4356" w:rsidRDefault="00192710" w:rsidP="00192710">
                          <w:pPr>
                            <w:spacing w:line="288" w:lineRule="auto"/>
                            <w:rPr>
                              <w:color w:val="00AAD4"/>
                            </w:rPr>
                          </w:pPr>
                        </w:p>
                        <w:p w14:paraId="0E710501" w14:textId="77777777" w:rsidR="00192710" w:rsidRPr="007A4356" w:rsidRDefault="00192710" w:rsidP="00192710">
                          <w:pPr>
                            <w:spacing w:line="288" w:lineRule="auto"/>
                            <w:rPr>
                              <w:color w:val="00AAD4"/>
                            </w:rPr>
                          </w:pPr>
                        </w:p>
                        <w:p w14:paraId="2E8E13D1" w14:textId="77777777" w:rsidR="00EE09FE" w:rsidRPr="007A4356" w:rsidRDefault="00EE09FE" w:rsidP="007A4356">
                          <w:pPr>
                            <w:rPr>
                              <w:color w:val="00AAD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1347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44.55pt;margin-top:80.7pt;width:240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" stroked="f" strokeweight=".25pt">
              <v:textbox>
                <w:txbxContent>
                  <w:p w14:paraId="7A000E29" w14:textId="6C4CF759" w:rsidR="00192710" w:rsidRPr="005953BB" w:rsidRDefault="003A795B" w:rsidP="00192710">
                    <w:pPr>
                      <w:spacing w:after="40" w:line="288" w:lineRule="auto"/>
                      <w:rPr>
                        <w:rFonts w:cs="Arial"/>
                        <w:bCs/>
                        <w:color w:val="00AAD4"/>
                        <w:sz w:val="18"/>
                        <w:szCs w:val="18"/>
                      </w:rPr>
                    </w:pPr>
                    <w:r w:rsidRPr="005953BB">
                      <w:rPr>
                        <w:rFonts w:cs="Arial"/>
                        <w:bCs/>
                        <w:color w:val="00AAD4"/>
                        <w:sz w:val="18"/>
                        <w:szCs w:val="18"/>
                      </w:rPr>
                      <w:t>Als een psychische aandoening</w:t>
                    </w:r>
                  </w:p>
                  <w:p w14:paraId="7C8DD123" w14:textId="5825B25A" w:rsidR="003A795B" w:rsidRPr="005953BB" w:rsidRDefault="003A795B" w:rsidP="00192710">
                    <w:pPr>
                      <w:spacing w:after="40" w:line="288" w:lineRule="auto"/>
                      <w:rPr>
                        <w:rFonts w:cs="Arial"/>
                        <w:bCs/>
                        <w:color w:val="00AAD4"/>
                        <w:sz w:val="18"/>
                        <w:szCs w:val="18"/>
                      </w:rPr>
                    </w:pPr>
                    <w:r w:rsidRPr="005953BB">
                      <w:rPr>
                        <w:rFonts w:cs="Arial"/>
                        <w:bCs/>
                        <w:color w:val="00AAD4"/>
                        <w:sz w:val="18"/>
                        <w:szCs w:val="18"/>
                      </w:rPr>
                      <w:t>je raakt, staan wij naast je</w:t>
                    </w:r>
                  </w:p>
                  <w:p w14:paraId="6F2C3819" w14:textId="77777777" w:rsidR="00192710" w:rsidRPr="007A4356" w:rsidRDefault="00192710" w:rsidP="00192710">
                    <w:pPr>
                      <w:spacing w:line="288" w:lineRule="auto"/>
                      <w:rPr>
                        <w:color w:val="00AAD4"/>
                      </w:rPr>
                    </w:pPr>
                  </w:p>
                  <w:p w14:paraId="0E710501" w14:textId="77777777" w:rsidR="00192710" w:rsidRPr="007A4356" w:rsidRDefault="00192710" w:rsidP="00192710">
                    <w:pPr>
                      <w:spacing w:line="288" w:lineRule="auto"/>
                      <w:rPr>
                        <w:color w:val="00AAD4"/>
                      </w:rPr>
                    </w:pPr>
                  </w:p>
                  <w:p w14:paraId="2E8E13D1" w14:textId="77777777" w:rsidR="00EE09FE" w:rsidRPr="007A4356" w:rsidRDefault="00EE09FE" w:rsidP="007A4356">
                    <w:pPr>
                      <w:rPr>
                        <w:color w:val="00AAD4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73ACE" wp14:editId="6667AD60">
              <wp:simplePos x="0" y="0"/>
              <wp:positionH relativeFrom="page">
                <wp:posOffset>360045</wp:posOffset>
              </wp:positionH>
              <wp:positionV relativeFrom="page">
                <wp:posOffset>5292725</wp:posOffset>
              </wp:positionV>
              <wp:extent cx="9017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2A1EA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16.75pt" to="35.45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" strokeweight=".25pt">
              <w10:wrap anchorx="page" anchory="page"/>
            </v:line>
          </w:pict>
        </mc:Fallback>
      </mc:AlternateContent>
    </w:r>
    <w:r w:rsidR="00EE09FE">
      <w:softHyphen/>
    </w:r>
    <w:r w:rsidR="00EE09FE">
      <w:softHyphen/>
    </w:r>
    <w:r w:rsidR="00EE09FE">
      <w:softHyphen/>
    </w:r>
    <w:r w:rsidRPr="004C13EC">
      <w:rPr>
        <w:noProof/>
      </w:rPr>
      <w:drawing>
        <wp:inline distT="0" distB="0" distL="0" distR="0" wp14:anchorId="32733316" wp14:editId="087BAC76">
          <wp:extent cx="2165350" cy="1085850"/>
          <wp:effectExtent l="0" t="0" r="0" b="0"/>
          <wp:docPr id="1" name="Afbeelding 1" descr="YPS_logo2013_300dp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PS_logo2013_300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9A1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B611E"/>
    <w:multiLevelType w:val="hybridMultilevel"/>
    <w:tmpl w:val="4926BF04"/>
    <w:lvl w:ilvl="0" w:tplc="BFCA55F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D1870"/>
    <w:multiLevelType w:val="hybridMultilevel"/>
    <w:tmpl w:val="04130001"/>
    <w:lvl w:ilvl="0" w:tplc="F6106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6C030">
      <w:numFmt w:val="decimal"/>
      <w:lvlText w:val=""/>
      <w:lvlJc w:val="left"/>
    </w:lvl>
    <w:lvl w:ilvl="2" w:tplc="A698BEE6">
      <w:numFmt w:val="decimal"/>
      <w:lvlText w:val=""/>
      <w:lvlJc w:val="left"/>
    </w:lvl>
    <w:lvl w:ilvl="3" w:tplc="3934017A">
      <w:numFmt w:val="decimal"/>
      <w:lvlText w:val=""/>
      <w:lvlJc w:val="left"/>
    </w:lvl>
    <w:lvl w:ilvl="4" w:tplc="E5127F98">
      <w:numFmt w:val="decimal"/>
      <w:lvlText w:val=""/>
      <w:lvlJc w:val="left"/>
    </w:lvl>
    <w:lvl w:ilvl="5" w:tplc="60C4D2DC">
      <w:numFmt w:val="decimal"/>
      <w:lvlText w:val=""/>
      <w:lvlJc w:val="left"/>
    </w:lvl>
    <w:lvl w:ilvl="6" w:tplc="D9AA0AEA">
      <w:numFmt w:val="decimal"/>
      <w:lvlText w:val=""/>
      <w:lvlJc w:val="left"/>
    </w:lvl>
    <w:lvl w:ilvl="7" w:tplc="048E1956">
      <w:numFmt w:val="decimal"/>
      <w:lvlText w:val=""/>
      <w:lvlJc w:val="left"/>
    </w:lvl>
    <w:lvl w:ilvl="8" w:tplc="45505ACA">
      <w:numFmt w:val="decimal"/>
      <w:lvlText w:val=""/>
      <w:lvlJc w:val="left"/>
    </w:lvl>
  </w:abstractNum>
  <w:abstractNum w:abstractNumId="3" w15:restartNumberingAfterBreak="0">
    <w:nsid w:val="283D7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9A4BBF"/>
    <w:multiLevelType w:val="hybridMultilevel"/>
    <w:tmpl w:val="58261B7E"/>
    <w:lvl w:ilvl="0" w:tplc="2DDCB4C4">
      <w:start w:val="1"/>
      <w:numFmt w:val="upperLetter"/>
      <w:lvlText w:val="%1."/>
      <w:lvlJc w:val="left"/>
      <w:pPr>
        <w:tabs>
          <w:tab w:val="num" w:pos="2360"/>
        </w:tabs>
        <w:ind w:left="2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3080"/>
        </w:tabs>
        <w:ind w:left="3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800"/>
        </w:tabs>
        <w:ind w:left="3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520"/>
        </w:tabs>
        <w:ind w:left="4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5240"/>
        </w:tabs>
        <w:ind w:left="5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960"/>
        </w:tabs>
        <w:ind w:left="5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680"/>
        </w:tabs>
        <w:ind w:left="6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400"/>
        </w:tabs>
        <w:ind w:left="7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8120"/>
        </w:tabs>
        <w:ind w:left="8120" w:hanging="180"/>
      </w:pPr>
    </w:lvl>
  </w:abstractNum>
  <w:abstractNum w:abstractNumId="5" w15:restartNumberingAfterBreak="0">
    <w:nsid w:val="313F0DE4"/>
    <w:multiLevelType w:val="hybridMultilevel"/>
    <w:tmpl w:val="2714B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550BF"/>
    <w:multiLevelType w:val="hybridMultilevel"/>
    <w:tmpl w:val="70A2869C"/>
    <w:lvl w:ilvl="0" w:tplc="2B1E75E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21DDE"/>
    <w:multiLevelType w:val="hybridMultilevel"/>
    <w:tmpl w:val="95C886D0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AA09FB"/>
    <w:multiLevelType w:val="hybridMultilevel"/>
    <w:tmpl w:val="1F0A11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97574">
    <w:abstractNumId w:val="4"/>
  </w:num>
  <w:num w:numId="2" w16cid:durableId="533689916">
    <w:abstractNumId w:val="7"/>
  </w:num>
  <w:num w:numId="3" w16cid:durableId="791217363">
    <w:abstractNumId w:val="3"/>
  </w:num>
  <w:num w:numId="4" w16cid:durableId="1386948439">
    <w:abstractNumId w:val="2"/>
  </w:num>
  <w:num w:numId="5" w16cid:durableId="1300300063">
    <w:abstractNumId w:val="8"/>
  </w:num>
  <w:num w:numId="6" w16cid:durableId="1998337514">
    <w:abstractNumId w:val="5"/>
  </w:num>
  <w:num w:numId="7" w16cid:durableId="985470944">
    <w:abstractNumId w:val="0"/>
  </w:num>
  <w:num w:numId="8" w16cid:durableId="1280184151">
    <w:abstractNumId w:val="1"/>
  </w:num>
  <w:num w:numId="9" w16cid:durableId="1064448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9E"/>
    <w:rsid w:val="00015C45"/>
    <w:rsid w:val="000223DE"/>
    <w:rsid w:val="000230B6"/>
    <w:rsid w:val="0002441E"/>
    <w:rsid w:val="000251DB"/>
    <w:rsid w:val="00034FA4"/>
    <w:rsid w:val="00046516"/>
    <w:rsid w:val="00051917"/>
    <w:rsid w:val="00065BD4"/>
    <w:rsid w:val="00071BC0"/>
    <w:rsid w:val="00080312"/>
    <w:rsid w:val="00083621"/>
    <w:rsid w:val="0009322B"/>
    <w:rsid w:val="000A0032"/>
    <w:rsid w:val="000A56D9"/>
    <w:rsid w:val="000B0A28"/>
    <w:rsid w:val="000B40C1"/>
    <w:rsid w:val="000B54BE"/>
    <w:rsid w:val="000B7DCB"/>
    <w:rsid w:val="000C1FE9"/>
    <w:rsid w:val="000D001F"/>
    <w:rsid w:val="000D17B0"/>
    <w:rsid w:val="00106A95"/>
    <w:rsid w:val="00110307"/>
    <w:rsid w:val="0011070E"/>
    <w:rsid w:val="00124D9D"/>
    <w:rsid w:val="00135B34"/>
    <w:rsid w:val="00140ED6"/>
    <w:rsid w:val="0015032F"/>
    <w:rsid w:val="00157DB0"/>
    <w:rsid w:val="00161CE1"/>
    <w:rsid w:val="00170218"/>
    <w:rsid w:val="001747CB"/>
    <w:rsid w:val="00175690"/>
    <w:rsid w:val="0017602C"/>
    <w:rsid w:val="001844B6"/>
    <w:rsid w:val="00184B87"/>
    <w:rsid w:val="00192710"/>
    <w:rsid w:val="001C66F9"/>
    <w:rsid w:val="001D0349"/>
    <w:rsid w:val="001D4813"/>
    <w:rsid w:val="001D68C5"/>
    <w:rsid w:val="001E16D5"/>
    <w:rsid w:val="001E3B05"/>
    <w:rsid w:val="001F180E"/>
    <w:rsid w:val="00204953"/>
    <w:rsid w:val="00205EB4"/>
    <w:rsid w:val="002127D2"/>
    <w:rsid w:val="00222430"/>
    <w:rsid w:val="00243E5D"/>
    <w:rsid w:val="0024586B"/>
    <w:rsid w:val="00247F99"/>
    <w:rsid w:val="00255275"/>
    <w:rsid w:val="0026005C"/>
    <w:rsid w:val="00260F62"/>
    <w:rsid w:val="00271061"/>
    <w:rsid w:val="00275007"/>
    <w:rsid w:val="00275EF4"/>
    <w:rsid w:val="002A0480"/>
    <w:rsid w:val="002B36B5"/>
    <w:rsid w:val="002D5A3A"/>
    <w:rsid w:val="002D7116"/>
    <w:rsid w:val="002E5C58"/>
    <w:rsid w:val="002E60F6"/>
    <w:rsid w:val="00305E6F"/>
    <w:rsid w:val="00306B59"/>
    <w:rsid w:val="00315D86"/>
    <w:rsid w:val="00317E5D"/>
    <w:rsid w:val="003245F3"/>
    <w:rsid w:val="00331821"/>
    <w:rsid w:val="00345025"/>
    <w:rsid w:val="00363CFA"/>
    <w:rsid w:val="00364031"/>
    <w:rsid w:val="00371C49"/>
    <w:rsid w:val="00377A20"/>
    <w:rsid w:val="00380E95"/>
    <w:rsid w:val="003863EF"/>
    <w:rsid w:val="003A795B"/>
    <w:rsid w:val="003B072F"/>
    <w:rsid w:val="003B3C9E"/>
    <w:rsid w:val="003B43E1"/>
    <w:rsid w:val="003C355B"/>
    <w:rsid w:val="003F0B66"/>
    <w:rsid w:val="003F36F7"/>
    <w:rsid w:val="0040534A"/>
    <w:rsid w:val="00414119"/>
    <w:rsid w:val="0041517C"/>
    <w:rsid w:val="00421E38"/>
    <w:rsid w:val="00421EB3"/>
    <w:rsid w:val="00422509"/>
    <w:rsid w:val="004270D7"/>
    <w:rsid w:val="0043476B"/>
    <w:rsid w:val="004629EC"/>
    <w:rsid w:val="00477B31"/>
    <w:rsid w:val="004809D6"/>
    <w:rsid w:val="004923AB"/>
    <w:rsid w:val="004A193A"/>
    <w:rsid w:val="004A7F22"/>
    <w:rsid w:val="004C0F7B"/>
    <w:rsid w:val="004C3EE3"/>
    <w:rsid w:val="004F06DD"/>
    <w:rsid w:val="00503014"/>
    <w:rsid w:val="00520E43"/>
    <w:rsid w:val="00541B20"/>
    <w:rsid w:val="00544328"/>
    <w:rsid w:val="0054627C"/>
    <w:rsid w:val="00550E6D"/>
    <w:rsid w:val="00571CAB"/>
    <w:rsid w:val="00582972"/>
    <w:rsid w:val="00583531"/>
    <w:rsid w:val="005953BB"/>
    <w:rsid w:val="00595A2D"/>
    <w:rsid w:val="005A1D56"/>
    <w:rsid w:val="005A2BED"/>
    <w:rsid w:val="005C0011"/>
    <w:rsid w:val="005E1128"/>
    <w:rsid w:val="005E57B0"/>
    <w:rsid w:val="00624864"/>
    <w:rsid w:val="00627231"/>
    <w:rsid w:val="006318FA"/>
    <w:rsid w:val="00640BF3"/>
    <w:rsid w:val="006415EB"/>
    <w:rsid w:val="00641AF1"/>
    <w:rsid w:val="0066063F"/>
    <w:rsid w:val="00682205"/>
    <w:rsid w:val="006832C7"/>
    <w:rsid w:val="00690E95"/>
    <w:rsid w:val="006913E2"/>
    <w:rsid w:val="006B4CB3"/>
    <w:rsid w:val="006C37FE"/>
    <w:rsid w:val="006C596F"/>
    <w:rsid w:val="006C7D32"/>
    <w:rsid w:val="006E10E9"/>
    <w:rsid w:val="007015C6"/>
    <w:rsid w:val="007144EE"/>
    <w:rsid w:val="0072181C"/>
    <w:rsid w:val="00736A91"/>
    <w:rsid w:val="007420AE"/>
    <w:rsid w:val="00745AC7"/>
    <w:rsid w:val="00757761"/>
    <w:rsid w:val="00761769"/>
    <w:rsid w:val="0077376D"/>
    <w:rsid w:val="007738F0"/>
    <w:rsid w:val="007A13EC"/>
    <w:rsid w:val="007A410C"/>
    <w:rsid w:val="007A4356"/>
    <w:rsid w:val="007B3D07"/>
    <w:rsid w:val="007B6244"/>
    <w:rsid w:val="007C4A79"/>
    <w:rsid w:val="007D6C0B"/>
    <w:rsid w:val="007E1D82"/>
    <w:rsid w:val="007E5160"/>
    <w:rsid w:val="007F6FB8"/>
    <w:rsid w:val="007F7147"/>
    <w:rsid w:val="00804902"/>
    <w:rsid w:val="00807B51"/>
    <w:rsid w:val="00812684"/>
    <w:rsid w:val="00813A1D"/>
    <w:rsid w:val="008377DC"/>
    <w:rsid w:val="00843765"/>
    <w:rsid w:val="008578C6"/>
    <w:rsid w:val="00873D22"/>
    <w:rsid w:val="00881317"/>
    <w:rsid w:val="00885072"/>
    <w:rsid w:val="00885192"/>
    <w:rsid w:val="008A7554"/>
    <w:rsid w:val="008B5A91"/>
    <w:rsid w:val="008B6E65"/>
    <w:rsid w:val="008C7472"/>
    <w:rsid w:val="008D2B67"/>
    <w:rsid w:val="008D3DE9"/>
    <w:rsid w:val="008E45C0"/>
    <w:rsid w:val="008F1173"/>
    <w:rsid w:val="00924D24"/>
    <w:rsid w:val="00931D90"/>
    <w:rsid w:val="00956035"/>
    <w:rsid w:val="00963327"/>
    <w:rsid w:val="00967ACD"/>
    <w:rsid w:val="00994A4E"/>
    <w:rsid w:val="009A09AE"/>
    <w:rsid w:val="009A7F51"/>
    <w:rsid w:val="009E60E9"/>
    <w:rsid w:val="009F4EBE"/>
    <w:rsid w:val="00A11F39"/>
    <w:rsid w:val="00A238F0"/>
    <w:rsid w:val="00A5054B"/>
    <w:rsid w:val="00A63EC4"/>
    <w:rsid w:val="00A67874"/>
    <w:rsid w:val="00A757EC"/>
    <w:rsid w:val="00A80435"/>
    <w:rsid w:val="00AA4822"/>
    <w:rsid w:val="00AB089C"/>
    <w:rsid w:val="00AB1654"/>
    <w:rsid w:val="00AB443C"/>
    <w:rsid w:val="00AC265C"/>
    <w:rsid w:val="00AD1FAD"/>
    <w:rsid w:val="00B00C38"/>
    <w:rsid w:val="00B03A82"/>
    <w:rsid w:val="00B04ACD"/>
    <w:rsid w:val="00B17348"/>
    <w:rsid w:val="00B26236"/>
    <w:rsid w:val="00B27182"/>
    <w:rsid w:val="00B30F64"/>
    <w:rsid w:val="00B33E1B"/>
    <w:rsid w:val="00B36445"/>
    <w:rsid w:val="00B44D7D"/>
    <w:rsid w:val="00B62151"/>
    <w:rsid w:val="00B668DC"/>
    <w:rsid w:val="00B9365D"/>
    <w:rsid w:val="00B95283"/>
    <w:rsid w:val="00BA18DC"/>
    <w:rsid w:val="00BA38AD"/>
    <w:rsid w:val="00BA4199"/>
    <w:rsid w:val="00BC03E0"/>
    <w:rsid w:val="00BC282B"/>
    <w:rsid w:val="00BD0D94"/>
    <w:rsid w:val="00BE312E"/>
    <w:rsid w:val="00BF5862"/>
    <w:rsid w:val="00BF6EDD"/>
    <w:rsid w:val="00C02893"/>
    <w:rsid w:val="00C1054C"/>
    <w:rsid w:val="00C35554"/>
    <w:rsid w:val="00C35C4B"/>
    <w:rsid w:val="00C36E75"/>
    <w:rsid w:val="00C414D1"/>
    <w:rsid w:val="00C43259"/>
    <w:rsid w:val="00C44A47"/>
    <w:rsid w:val="00C46364"/>
    <w:rsid w:val="00C81D06"/>
    <w:rsid w:val="00C9345F"/>
    <w:rsid w:val="00CA2393"/>
    <w:rsid w:val="00CA52D0"/>
    <w:rsid w:val="00CD07D8"/>
    <w:rsid w:val="00CF3808"/>
    <w:rsid w:val="00D07AD6"/>
    <w:rsid w:val="00D115D1"/>
    <w:rsid w:val="00D17F7C"/>
    <w:rsid w:val="00D236AA"/>
    <w:rsid w:val="00D338BE"/>
    <w:rsid w:val="00D40895"/>
    <w:rsid w:val="00D44AD0"/>
    <w:rsid w:val="00D566B6"/>
    <w:rsid w:val="00D56B1D"/>
    <w:rsid w:val="00D67A11"/>
    <w:rsid w:val="00D67CD5"/>
    <w:rsid w:val="00D70A3F"/>
    <w:rsid w:val="00D735E0"/>
    <w:rsid w:val="00D73731"/>
    <w:rsid w:val="00D75670"/>
    <w:rsid w:val="00D8009F"/>
    <w:rsid w:val="00D82E74"/>
    <w:rsid w:val="00D87A9E"/>
    <w:rsid w:val="00D90B98"/>
    <w:rsid w:val="00DA563C"/>
    <w:rsid w:val="00DB4E55"/>
    <w:rsid w:val="00DB5782"/>
    <w:rsid w:val="00DC0610"/>
    <w:rsid w:val="00DC6D91"/>
    <w:rsid w:val="00DC7A05"/>
    <w:rsid w:val="00DD5E13"/>
    <w:rsid w:val="00E0733E"/>
    <w:rsid w:val="00E15079"/>
    <w:rsid w:val="00E35F75"/>
    <w:rsid w:val="00E46482"/>
    <w:rsid w:val="00E7370D"/>
    <w:rsid w:val="00E746D0"/>
    <w:rsid w:val="00E754F6"/>
    <w:rsid w:val="00E82C6C"/>
    <w:rsid w:val="00E92525"/>
    <w:rsid w:val="00EC3CDC"/>
    <w:rsid w:val="00EC730B"/>
    <w:rsid w:val="00EC77A6"/>
    <w:rsid w:val="00EE09FE"/>
    <w:rsid w:val="00EF512C"/>
    <w:rsid w:val="00F05909"/>
    <w:rsid w:val="00F2795C"/>
    <w:rsid w:val="00F35A21"/>
    <w:rsid w:val="00F40F5E"/>
    <w:rsid w:val="00F52377"/>
    <w:rsid w:val="00F6366D"/>
    <w:rsid w:val="00F64545"/>
    <w:rsid w:val="00F71EFD"/>
    <w:rsid w:val="00F82187"/>
    <w:rsid w:val="00F90AD8"/>
    <w:rsid w:val="00FD324C"/>
    <w:rsid w:val="00FD67CE"/>
    <w:rsid w:val="00FE0DA5"/>
    <w:rsid w:val="00FE0DEE"/>
    <w:rsid w:val="00FF37BF"/>
    <w:rsid w:val="00FF7628"/>
    <w:rsid w:val="53F0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70DF0"/>
  <w15:chartTrackingRefBased/>
  <w15:docId w15:val="{CD2DC3AC-E35B-4A66-B705-3095E227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65BD4"/>
    <w:rPr>
      <w:rFonts w:ascii="Arial" w:hAnsi="Arial"/>
      <w:szCs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Cs w:val="16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rFonts w:ascii="ITC Officina Sans Book" w:hAnsi="ITC Officina Sans Book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sid w:val="008C7472"/>
    <w:rPr>
      <w:color w:val="800080"/>
      <w:u w:val="single"/>
    </w:rPr>
  </w:style>
  <w:style w:type="paragraph" w:styleId="Geenafstand">
    <w:name w:val="No Spacing"/>
    <w:uiPriority w:val="1"/>
    <w:qFormat/>
    <w:rsid w:val="000D17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paragraph" w:customStyle="1" w:styleId="DimenceAddress">
    <w:name w:val="Dimence_Address"/>
    <w:basedOn w:val="Standaard"/>
    <w:qFormat/>
    <w:rsid w:val="00380E95"/>
    <w:pPr>
      <w:spacing w:line="140" w:lineRule="atLeast"/>
    </w:pPr>
    <w:rPr>
      <w:rFonts w:ascii="Verdana" w:hAnsi="Verdana" w:cs="Vrinda"/>
      <w:noProof/>
      <w:sz w:val="12"/>
      <w:szCs w:val="24"/>
      <w:lang w:eastAsia="en-US" w:bidi="bn-IN"/>
    </w:rPr>
  </w:style>
  <w:style w:type="character" w:customStyle="1" w:styleId="Kop2Char">
    <w:name w:val="Kop 2 Char"/>
    <w:basedOn w:val="Standaardalinea-lettertype"/>
    <w:link w:val="Kop2"/>
    <w:rsid w:val="004923AB"/>
    <w:rPr>
      <w:rFonts w:ascii="ITC Officina Sans Book" w:hAnsi="ITC Officina Sans Book"/>
      <w:b/>
      <w:bCs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0DE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503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alweb">
    <w:name w:val="Normal (Web)"/>
    <w:basedOn w:val="Standaard"/>
    <w:uiPriority w:val="99"/>
    <w:unhideWhenUsed/>
    <w:rsid w:val="006415E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ellerdieck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en\OneDrive%20-%20Ypsilon\Ypsilon\2021\Bureau\Correspondentie\Briefpapier%20Regulusweg-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0FBF-F0C9-42F0-8E1B-8DBC9FF7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Regulusweg-sjabloon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Ypsilon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de Kruif | Ypsilon</dc:creator>
  <cp:keywords/>
  <cp:lastModifiedBy>Heleen Schönau | Ypsilon</cp:lastModifiedBy>
  <cp:revision>4</cp:revision>
  <cp:lastPrinted>2021-12-13T13:22:00Z</cp:lastPrinted>
  <dcterms:created xsi:type="dcterms:W3CDTF">2026-05-04T10:17:00Z</dcterms:created>
  <dcterms:modified xsi:type="dcterms:W3CDTF">2026-05-04T10:17:00Z</dcterms:modified>
</cp:coreProperties>
</file>